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77777777" w:rsidR="00CD3917" w:rsidRPr="003B11BA" w:rsidRDefault="00CD3917" w:rsidP="00D14439">
      <w:pPr>
        <w:keepNext/>
        <w:keepLines/>
        <w:tabs>
          <w:tab w:val="left" w:pos="-720"/>
        </w:tabs>
        <w:suppressAutoHyphens/>
        <w:rPr>
          <w:rFonts w:ascii="BW Projector" w:hAnsi="BW Projector" w:cs="Arial"/>
          <w:spacing w:val="-3"/>
          <w:sz w:val="8"/>
          <w:szCs w:val="8"/>
          <w:lang w:val="en-GB"/>
        </w:rPr>
      </w:pPr>
    </w:p>
    <w:p w14:paraId="61B9477D" w14:textId="7C734C1D" w:rsidR="001C0F89" w:rsidRDefault="0071640E" w:rsidP="003B11BA">
      <w:pPr>
        <w:keepNext/>
        <w:keepLines/>
        <w:tabs>
          <w:tab w:val="left" w:pos="-720"/>
        </w:tabs>
        <w:suppressAutoHyphens/>
        <w:jc w:val="center"/>
        <w:rPr>
          <w:rFonts w:ascii="BW Projector" w:hAnsi="BW Projector" w:cs="Arial"/>
          <w:b/>
          <w:bCs/>
          <w:spacing w:val="-3"/>
          <w:sz w:val="28"/>
          <w:szCs w:val="28"/>
          <w:lang w:val="en-GB"/>
        </w:rPr>
      </w:pPr>
      <w:r>
        <w:rPr>
          <w:rFonts w:ascii="BW Projector" w:hAnsi="BW Projector" w:cs="Arial"/>
          <w:b/>
          <w:bCs/>
          <w:spacing w:val="-3"/>
          <w:sz w:val="28"/>
          <w:szCs w:val="28"/>
          <w:lang w:val="en-GB"/>
        </w:rPr>
        <w:t>KITCHEN SUPERVISOR</w:t>
      </w:r>
    </w:p>
    <w:p w14:paraId="54E9ABC3" w14:textId="77777777" w:rsidR="003B11BA" w:rsidRPr="003B11BA" w:rsidRDefault="003B11BA" w:rsidP="003B11BA">
      <w:pPr>
        <w:keepNext/>
        <w:keepLines/>
        <w:tabs>
          <w:tab w:val="left" w:pos="-720"/>
        </w:tabs>
        <w:suppressAutoHyphens/>
        <w:jc w:val="center"/>
        <w:rPr>
          <w:rFonts w:ascii="BW Projector" w:hAnsi="BW Projector" w:cs="Arial"/>
          <w:b/>
          <w:bCs/>
          <w:spacing w:val="-3"/>
          <w:sz w:val="8"/>
          <w:szCs w:val="8"/>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891"/>
        <w:gridCol w:w="880"/>
        <w:gridCol w:w="3505"/>
        <w:gridCol w:w="895"/>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w:t>
      </w:r>
      <w:r w:rsidRPr="001C4F38">
        <w:rPr>
          <w:rFonts w:ascii="BW Projector" w:hAnsi="BW Projector" w:cs="Arial"/>
          <w:color w:val="auto"/>
          <w:sz w:val="22"/>
          <w:szCs w:val="22"/>
        </w:rPr>
        <w:lastRenderedPageBreak/>
        <w:t>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W Projector">
    <w:altName w:val="Calibri"/>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09F2"/>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3D81"/>
    <w:rsid w:val="001C4F38"/>
    <w:rsid w:val="001E542B"/>
    <w:rsid w:val="001F53E7"/>
    <w:rsid w:val="0021471D"/>
    <w:rsid w:val="0025236E"/>
    <w:rsid w:val="002B5535"/>
    <w:rsid w:val="002C4B8B"/>
    <w:rsid w:val="002D1244"/>
    <w:rsid w:val="002E0B38"/>
    <w:rsid w:val="002E6B8F"/>
    <w:rsid w:val="002F3456"/>
    <w:rsid w:val="002F3502"/>
    <w:rsid w:val="003226A1"/>
    <w:rsid w:val="00325227"/>
    <w:rsid w:val="003301F4"/>
    <w:rsid w:val="00336815"/>
    <w:rsid w:val="00341BBE"/>
    <w:rsid w:val="00364128"/>
    <w:rsid w:val="00365C13"/>
    <w:rsid w:val="00376A17"/>
    <w:rsid w:val="00392E7B"/>
    <w:rsid w:val="00397620"/>
    <w:rsid w:val="003A2FA7"/>
    <w:rsid w:val="003A350C"/>
    <w:rsid w:val="003B11BA"/>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1640E"/>
    <w:rsid w:val="00721D88"/>
    <w:rsid w:val="00722DC8"/>
    <w:rsid w:val="00737FD4"/>
    <w:rsid w:val="007B078F"/>
    <w:rsid w:val="007D5F1B"/>
    <w:rsid w:val="007F4AC7"/>
    <w:rsid w:val="007F5614"/>
    <w:rsid w:val="007F6F81"/>
    <w:rsid w:val="008429B3"/>
    <w:rsid w:val="00862520"/>
    <w:rsid w:val="008644F6"/>
    <w:rsid w:val="0088211B"/>
    <w:rsid w:val="008A05AF"/>
    <w:rsid w:val="008B2F30"/>
    <w:rsid w:val="008C5F54"/>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74FD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620D6"/>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5</TotalTime>
  <Pages>4</Pages>
  <Words>654</Words>
  <Characters>4305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10</cp:revision>
  <cp:lastPrinted>2018-05-24T16:07:00Z</cp:lastPrinted>
  <dcterms:created xsi:type="dcterms:W3CDTF">2023-05-17T13:51:00Z</dcterms:created>
  <dcterms:modified xsi:type="dcterms:W3CDTF">2024-10-22T12:22:00Z</dcterms:modified>
</cp:coreProperties>
</file>