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122C7BCC" w:rsidR="00CD3917" w:rsidRPr="009D049D" w:rsidRDefault="00B53944" w:rsidP="009D049D">
      <w:pPr>
        <w:keepNext/>
        <w:keepLines/>
        <w:tabs>
          <w:tab w:val="left" w:pos="-720"/>
        </w:tabs>
        <w:suppressAutoHyphens/>
        <w:jc w:val="center"/>
        <w:rPr>
          <w:rFonts w:ascii="BW Projector" w:hAnsi="BW Projector" w:cs="Arial"/>
          <w:b/>
          <w:bCs/>
          <w:spacing w:val="-3"/>
          <w:sz w:val="28"/>
          <w:szCs w:val="32"/>
          <w:lang w:val="en-GB"/>
        </w:rPr>
      </w:pPr>
      <w:r>
        <w:rPr>
          <w:rFonts w:ascii="BW Projector" w:hAnsi="BW Projector" w:cs="Arial"/>
          <w:b/>
          <w:bCs/>
          <w:spacing w:val="-3"/>
          <w:sz w:val="28"/>
          <w:szCs w:val="32"/>
          <w:lang w:val="en-GB"/>
        </w:rPr>
        <w:t>Venue Supervisor</w:t>
      </w:r>
      <w:r w:rsidR="009D049D" w:rsidRPr="009D049D">
        <w:rPr>
          <w:rFonts w:ascii="BW Projector" w:hAnsi="BW Projector" w:cs="Arial"/>
          <w:b/>
          <w:bCs/>
          <w:spacing w:val="-3"/>
          <w:sz w:val="28"/>
          <w:szCs w:val="32"/>
          <w:lang w:val="en-GB"/>
        </w:rPr>
        <w:t xml:space="preserve"> </w:t>
      </w:r>
    </w:p>
    <w:p w14:paraId="61B9477D" w14:textId="77777777" w:rsidR="001C0F89" w:rsidRPr="009D049D" w:rsidRDefault="001C0F89" w:rsidP="00D14439">
      <w:pPr>
        <w:keepNext/>
        <w:keepLines/>
        <w:tabs>
          <w:tab w:val="left" w:pos="-720"/>
        </w:tabs>
        <w:suppressAutoHyphens/>
        <w:rPr>
          <w:rFonts w:ascii="BW Projector" w:hAnsi="BW Projector" w:cs="Arial"/>
          <w:b/>
          <w:bCs/>
          <w:spacing w:val="-3"/>
          <w:sz w:val="8"/>
          <w:szCs w:val="8"/>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891"/>
        <w:gridCol w:w="880"/>
        <w:gridCol w:w="3505"/>
        <w:gridCol w:w="895"/>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29C2062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w:t>
      </w:r>
    </w:p>
    <w:p w14:paraId="00A4A8B6" w14:textId="45C532CF"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w:t>
      </w:r>
      <w:r w:rsidRPr="001C4F38">
        <w:rPr>
          <w:rFonts w:ascii="BW Projector" w:hAnsi="BW Projector" w:cs="Arial"/>
          <w:color w:val="auto"/>
          <w:sz w:val="22"/>
          <w:szCs w:val="22"/>
        </w:rPr>
        <w:lastRenderedPageBreak/>
        <w:t>_</w:t>
      </w:r>
    </w:p>
    <w:p w14:paraId="47E8F8FA" w14:textId="067B4905"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026793C8"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w:t>
      </w:r>
    </w:p>
    <w:p w14:paraId="7F32E990" w14:textId="4A600CE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6746" w14:textId="77777777" w:rsidR="003E4AFB" w:rsidRDefault="003E4AFB">
      <w:r>
        <w:separator/>
      </w:r>
    </w:p>
  </w:endnote>
  <w:endnote w:type="continuationSeparator" w:id="0">
    <w:p w14:paraId="469254DC" w14:textId="77777777" w:rsidR="003E4AFB" w:rsidRDefault="003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W Projector">
    <w:altName w:val="Calibri"/>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4CC7" w14:textId="77777777" w:rsidR="003E4AFB" w:rsidRDefault="003E4AFB">
      <w:r>
        <w:separator/>
      </w:r>
    </w:p>
  </w:footnote>
  <w:footnote w:type="continuationSeparator" w:id="0">
    <w:p w14:paraId="3DDF0484" w14:textId="77777777" w:rsidR="003E4AFB" w:rsidRDefault="003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4F38"/>
    <w:rsid w:val="001E542B"/>
    <w:rsid w:val="001F53E7"/>
    <w:rsid w:val="0021471D"/>
    <w:rsid w:val="0025236E"/>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3E4AFB"/>
    <w:rsid w:val="004011C7"/>
    <w:rsid w:val="00431359"/>
    <w:rsid w:val="00437850"/>
    <w:rsid w:val="00455684"/>
    <w:rsid w:val="00461A72"/>
    <w:rsid w:val="004622E5"/>
    <w:rsid w:val="00490BE1"/>
    <w:rsid w:val="004B0182"/>
    <w:rsid w:val="004B1BBD"/>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1A61"/>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049D"/>
    <w:rsid w:val="009D760F"/>
    <w:rsid w:val="00A0047E"/>
    <w:rsid w:val="00A12A39"/>
    <w:rsid w:val="00A16B46"/>
    <w:rsid w:val="00A20191"/>
    <w:rsid w:val="00A2784F"/>
    <w:rsid w:val="00A73474"/>
    <w:rsid w:val="00A7646C"/>
    <w:rsid w:val="00AB0A93"/>
    <w:rsid w:val="00AC6D83"/>
    <w:rsid w:val="00AC7C95"/>
    <w:rsid w:val="00AD1ACB"/>
    <w:rsid w:val="00AD3E44"/>
    <w:rsid w:val="00AD7347"/>
    <w:rsid w:val="00B048CD"/>
    <w:rsid w:val="00B11BD7"/>
    <w:rsid w:val="00B40125"/>
    <w:rsid w:val="00B43DF8"/>
    <w:rsid w:val="00B53944"/>
    <w:rsid w:val="00B62797"/>
    <w:rsid w:val="00B64A8C"/>
    <w:rsid w:val="00B8238F"/>
    <w:rsid w:val="00BA40ED"/>
    <w:rsid w:val="00BB0F89"/>
    <w:rsid w:val="00BE4387"/>
    <w:rsid w:val="00BF5258"/>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2</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4</cp:revision>
  <cp:lastPrinted>2018-05-24T16:07:00Z</cp:lastPrinted>
  <dcterms:created xsi:type="dcterms:W3CDTF">2023-12-10T16:13:00Z</dcterms:created>
  <dcterms:modified xsi:type="dcterms:W3CDTF">2023-12-10T16:14:00Z</dcterms:modified>
</cp:coreProperties>
</file>